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F2" w:rsidRPr="00D80E36" w:rsidRDefault="00731FF2" w:rsidP="002052C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80E36">
        <w:rPr>
          <w:rFonts w:ascii="Arial" w:hAnsi="Arial" w:cs="Arial"/>
          <w:b/>
          <w:bCs/>
          <w:sz w:val="36"/>
          <w:szCs w:val="36"/>
        </w:rPr>
        <w:t>Střední odborná školy a střední odborné učiliště Horky nad Jizerou 35</w:t>
      </w:r>
    </w:p>
    <w:p w:rsidR="00731FF2" w:rsidRPr="00D80E36" w:rsidRDefault="00731FF2" w:rsidP="002052C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 xml:space="preserve">Obor: 29–54-H/01 Cukrář 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>Registrační číslo projektu: CZ.1.07/1.5.00/34.0985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 xml:space="preserve">Předmět: </w:t>
      </w:r>
      <w:r w:rsidRPr="00B02A26">
        <w:rPr>
          <w:rFonts w:ascii="Arial" w:hAnsi="Arial" w:cs="Arial"/>
          <w:sz w:val="24"/>
          <w:szCs w:val="24"/>
        </w:rPr>
        <w:tab/>
        <w:t>Suroviny</w:t>
      </w:r>
      <w:r>
        <w:rPr>
          <w:rFonts w:ascii="Arial" w:hAnsi="Arial" w:cs="Arial"/>
          <w:sz w:val="24"/>
          <w:szCs w:val="24"/>
        </w:rPr>
        <w:t>, Technologie</w:t>
      </w:r>
      <w:r w:rsidRPr="00B02A26">
        <w:rPr>
          <w:rFonts w:ascii="Arial" w:hAnsi="Arial" w:cs="Arial"/>
          <w:sz w:val="24"/>
          <w:szCs w:val="24"/>
        </w:rPr>
        <w:tab/>
        <w:t xml:space="preserve"> </w:t>
      </w:r>
      <w:r w:rsidRPr="00B02A26">
        <w:rPr>
          <w:rFonts w:ascii="Arial" w:hAnsi="Arial" w:cs="Arial"/>
          <w:sz w:val="24"/>
          <w:szCs w:val="24"/>
        </w:rPr>
        <w:tab/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Ročník: </w:t>
      </w:r>
      <w:r>
        <w:rPr>
          <w:rFonts w:ascii="Arial" w:hAnsi="Arial" w:cs="Arial"/>
          <w:sz w:val="24"/>
          <w:szCs w:val="24"/>
        </w:rPr>
        <w:tab/>
        <w:t>I. – III.</w:t>
      </w:r>
      <w:r w:rsidRPr="00B02A26">
        <w:rPr>
          <w:rFonts w:ascii="Arial" w:hAnsi="Arial" w:cs="Arial"/>
          <w:sz w:val="24"/>
          <w:szCs w:val="24"/>
        </w:rPr>
        <w:tab/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Téma: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Cukrářská výroba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 xml:space="preserve">Vypracoval: </w:t>
      </w:r>
      <w:r>
        <w:rPr>
          <w:rFonts w:ascii="Arial" w:hAnsi="Arial" w:cs="Arial"/>
          <w:sz w:val="24"/>
          <w:szCs w:val="24"/>
        </w:rPr>
        <w:t xml:space="preserve">  </w:t>
      </w:r>
      <w:r w:rsidRPr="00B02A26">
        <w:rPr>
          <w:rFonts w:ascii="Arial" w:hAnsi="Arial" w:cs="Arial"/>
          <w:sz w:val="24"/>
          <w:szCs w:val="24"/>
        </w:rPr>
        <w:t>Bc. Ivana Kobzevová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>Materiál:</w:t>
      </w:r>
      <w:r w:rsidRPr="00B02A26">
        <w:rPr>
          <w:rFonts w:ascii="Arial" w:hAnsi="Arial" w:cs="Arial"/>
          <w:sz w:val="24"/>
          <w:szCs w:val="24"/>
        </w:rPr>
        <w:tab/>
        <w:t>VY_32_INOVACE_319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>Datum:</w:t>
      </w:r>
      <w:r w:rsidRPr="00B02A26">
        <w:rPr>
          <w:rFonts w:ascii="Arial" w:hAnsi="Arial" w:cs="Arial"/>
          <w:sz w:val="24"/>
          <w:szCs w:val="24"/>
        </w:rPr>
        <w:tab/>
        <w:t>23.2.2013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>Anotace:</w:t>
      </w:r>
    </w:p>
    <w:p w:rsidR="00731FF2" w:rsidRPr="00B02A26" w:rsidRDefault="00731FF2" w:rsidP="002052C5">
      <w:pPr>
        <w:spacing w:line="240" w:lineRule="auto"/>
        <w:rPr>
          <w:rFonts w:ascii="Arial" w:hAnsi="Arial" w:cs="Arial"/>
          <w:sz w:val="24"/>
          <w:szCs w:val="24"/>
        </w:rPr>
      </w:pPr>
      <w:r w:rsidRPr="00B02A26">
        <w:rPr>
          <w:rFonts w:ascii="Arial" w:hAnsi="Arial" w:cs="Arial"/>
          <w:sz w:val="24"/>
          <w:szCs w:val="24"/>
        </w:rPr>
        <w:t xml:space="preserve">Dokument obsahuje dvě doplňovačky s tajenkou. Slouží k procvičování slovní zásoby z oboru. </w:t>
      </w:r>
    </w:p>
    <w:p w:rsidR="00731FF2" w:rsidRPr="00575082" w:rsidRDefault="00731FF2">
      <w:pPr>
        <w:rPr>
          <w:rFonts w:ascii="Arial" w:hAnsi="Arial" w:cs="Arial"/>
          <w:sz w:val="24"/>
          <w:szCs w:val="24"/>
        </w:rPr>
      </w:pPr>
      <w:r>
        <w:br w:type="page"/>
      </w:r>
      <w:r w:rsidRPr="00575082">
        <w:rPr>
          <w:rFonts w:ascii="Arial" w:hAnsi="Arial" w:cs="Arial"/>
          <w:sz w:val="24"/>
          <w:szCs w:val="24"/>
        </w:rPr>
        <w:t>Tajenka: Drobné cukrářské výrobky.</w:t>
      </w:r>
    </w:p>
    <w:tbl>
      <w:tblPr>
        <w:tblW w:w="9075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009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950"/>
      </w:tblGrid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4.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5.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6.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7.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8.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9.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10.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11.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73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814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12.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81439E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731FF2" w:rsidRDefault="00731FF2" w:rsidP="001B10FA"/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pochutina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mléčný výrobek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zařízení používaná v cukrářské výrobě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sušené ovoce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úprava desertu před hostem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náplň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moučná bílkovina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svařený cukr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exotické ovoce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označení výrobku pro diabetiky</w:t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nedokončený výrobek</w:t>
      </w:r>
      <w:r w:rsidRPr="002052C5">
        <w:rPr>
          <w:rFonts w:ascii="Arial" w:hAnsi="Arial" w:cs="Arial"/>
          <w:sz w:val="24"/>
          <w:szCs w:val="24"/>
        </w:rPr>
        <w:tab/>
      </w:r>
    </w:p>
    <w:p w:rsidR="00731FF2" w:rsidRPr="002052C5" w:rsidRDefault="00731FF2" w:rsidP="001B10FA">
      <w:pPr>
        <w:pStyle w:val="ListParagraph"/>
        <w:numPr>
          <w:ilvl w:val="0"/>
          <w:numId w:val="2"/>
        </w:numPr>
        <w:ind w:left="993" w:hanging="633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výrobek ze zvláštních šlehaných hmot</w:t>
      </w:r>
      <w:r>
        <w:rPr>
          <w:rFonts w:ascii="Arial" w:hAnsi="Arial" w:cs="Arial"/>
          <w:sz w:val="24"/>
          <w:szCs w:val="24"/>
        </w:rPr>
        <w:t xml:space="preserve"> s griliášem</w:t>
      </w:r>
    </w:p>
    <w:p w:rsidR="00731FF2" w:rsidRDefault="00731FF2">
      <w:pPr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br w:type="page"/>
      </w:r>
    </w:p>
    <w:p w:rsidR="00731FF2" w:rsidRPr="002052C5" w:rsidRDefault="00731FF2">
      <w:pPr>
        <w:rPr>
          <w:rFonts w:ascii="Arial" w:hAnsi="Arial" w:cs="Arial"/>
        </w:rPr>
      </w:pPr>
      <w:r w:rsidRPr="002052C5">
        <w:rPr>
          <w:rFonts w:ascii="Arial" w:hAnsi="Arial" w:cs="Arial"/>
          <w:sz w:val="24"/>
          <w:szCs w:val="24"/>
        </w:rPr>
        <w:t>Tajenka: Čajové pečivo</w:t>
      </w:r>
    </w:p>
    <w:tbl>
      <w:tblPr>
        <w:tblW w:w="9073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008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949"/>
      </w:tblGrid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Č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J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H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J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4.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Z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3D5624">
              <w:rPr>
                <w:color w:val="000000"/>
                <w:sz w:val="40"/>
                <w:szCs w:val="40"/>
                <w:lang w:eastAsia="cs-CZ"/>
              </w:rPr>
              <w:t>Y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5.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F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Á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Í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6.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É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7.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8.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9.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Č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10.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11.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599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12.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S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3D562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3D5624" w:rsidRDefault="00731FF2" w:rsidP="003D5624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Default="00731FF2" w:rsidP="001B10FA"/>
    <w:p w:rsidR="00731FF2" w:rsidRPr="002052C5" w:rsidRDefault="00731FF2" w:rsidP="001B10FA">
      <w:pPr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Tajenka:  Studená pochoutka.</w:t>
      </w:r>
    </w:p>
    <w:tbl>
      <w:tblPr>
        <w:tblW w:w="102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C00000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C00000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2052C5">
            <w:pPr>
              <w:spacing w:after="0" w:line="240" w:lineRule="auto"/>
              <w:jc w:val="center"/>
              <w:rPr>
                <w:color w:val="FF0000"/>
                <w:sz w:val="40"/>
                <w:szCs w:val="40"/>
                <w:lang w:eastAsia="cs-CZ"/>
              </w:rPr>
            </w:pPr>
            <w:r w:rsidRPr="002052C5">
              <w:rPr>
                <w:color w:val="FF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5915FF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  <w:r w:rsidRPr="00627EFC">
              <w:rPr>
                <w:color w:val="000000"/>
                <w:sz w:val="40"/>
                <w:szCs w:val="40"/>
                <w:lang w:eastAsia="cs-CZ"/>
              </w:rPr>
              <w:t>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jc w:val="center"/>
              <w:rPr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627EFC" w:rsidRDefault="00731FF2" w:rsidP="00627EFC">
            <w:pPr>
              <w:spacing w:after="0" w:line="240" w:lineRule="auto"/>
              <w:rPr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731FF2" w:rsidRDefault="00731FF2" w:rsidP="00627EFC">
      <w:pPr>
        <w:rPr>
          <w:sz w:val="36"/>
          <w:szCs w:val="36"/>
        </w:rPr>
      </w:pP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stáří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druh bavlněné látky, vada zraku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velikonoční pečivo, nedostatek světla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lidumil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druh zákusku, jeden ze smyslů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jarní květina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konstrukce střechy, žert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druh nářadí, opak dne</w:t>
      </w:r>
    </w:p>
    <w:p w:rsidR="00731FF2" w:rsidRPr="002052C5" w:rsidRDefault="00731FF2" w:rsidP="00627EFC">
      <w:pPr>
        <w:pStyle w:val="ListParagraph"/>
        <w:numPr>
          <w:ilvl w:val="0"/>
          <w:numId w:val="6"/>
        </w:numPr>
        <w:ind w:left="426" w:hanging="710"/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t>lehký větřík, želírující látka</w:t>
      </w:r>
    </w:p>
    <w:p w:rsidR="00731FF2" w:rsidRPr="002052C5" w:rsidRDefault="00731FF2">
      <w:pPr>
        <w:rPr>
          <w:rFonts w:ascii="Arial" w:hAnsi="Arial" w:cs="Arial"/>
          <w:sz w:val="24"/>
          <w:szCs w:val="24"/>
        </w:rPr>
      </w:pPr>
    </w:p>
    <w:p w:rsidR="00731FF2" w:rsidRDefault="00731FF2">
      <w:pPr>
        <w:rPr>
          <w:rFonts w:ascii="Arial" w:hAnsi="Arial" w:cs="Arial"/>
          <w:sz w:val="24"/>
          <w:szCs w:val="24"/>
        </w:rPr>
      </w:pPr>
      <w:r w:rsidRPr="002052C5">
        <w:rPr>
          <w:rFonts w:ascii="Arial" w:hAnsi="Arial" w:cs="Arial"/>
          <w:sz w:val="24"/>
          <w:szCs w:val="24"/>
        </w:rPr>
        <w:br w:type="page"/>
      </w:r>
    </w:p>
    <w:p w:rsidR="00731FF2" w:rsidRPr="002052C5" w:rsidRDefault="00731FF2">
      <w:pPr>
        <w:rPr>
          <w:rFonts w:ascii="Arial" w:hAnsi="Arial" w:cs="Arial"/>
          <w:sz w:val="36"/>
          <w:szCs w:val="36"/>
        </w:rPr>
      </w:pPr>
      <w:r w:rsidRPr="002052C5">
        <w:rPr>
          <w:rFonts w:ascii="Arial" w:hAnsi="Arial" w:cs="Arial"/>
          <w:sz w:val="24"/>
          <w:szCs w:val="24"/>
        </w:rPr>
        <w:t>Tajenka: Vanilková zmrzlina</w:t>
      </w:r>
    </w:p>
    <w:tbl>
      <w:tblPr>
        <w:tblW w:w="1024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4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1.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C00000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Ě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2.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F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C00000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3.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2052C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FF0000"/>
                <w:sz w:val="40"/>
                <w:szCs w:val="40"/>
                <w:lang w:eastAsia="cs-CZ"/>
              </w:rPr>
              <w:t>X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4.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F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5.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M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Z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6.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7.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T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P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8.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L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D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I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504D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  <w:tr w:rsidR="00731FF2" w:rsidRPr="002052C5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9.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N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E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K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G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  <w:r w:rsidRPr="002052C5"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  <w:t>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31FF2" w:rsidRPr="002052C5" w:rsidRDefault="00731FF2" w:rsidP="00472CD5">
            <w:pPr>
              <w:spacing w:after="0" w:line="240" w:lineRule="auto"/>
              <w:rPr>
                <w:rFonts w:ascii="Arial" w:hAnsi="Arial" w:cs="Arial"/>
                <w:color w:val="000000"/>
                <w:sz w:val="40"/>
                <w:szCs w:val="40"/>
                <w:lang w:eastAsia="cs-CZ"/>
              </w:rPr>
            </w:pPr>
          </w:p>
        </w:tc>
      </w:tr>
    </w:tbl>
    <w:p w:rsidR="00731FF2" w:rsidRPr="002052C5" w:rsidRDefault="00731FF2" w:rsidP="009B1E30">
      <w:pPr>
        <w:rPr>
          <w:rFonts w:ascii="Arial" w:hAnsi="Arial" w:cs="Arial"/>
          <w:sz w:val="36"/>
          <w:szCs w:val="36"/>
        </w:rPr>
      </w:pPr>
    </w:p>
    <w:p w:rsidR="00731FF2" w:rsidRPr="009B1E30" w:rsidRDefault="00731FF2" w:rsidP="002052C5">
      <w:pPr>
        <w:pStyle w:val="ListParagraph"/>
        <w:ind w:left="0"/>
        <w:rPr>
          <w:sz w:val="40"/>
          <w:szCs w:val="40"/>
        </w:rPr>
      </w:pPr>
    </w:p>
    <w:p w:rsidR="00731FF2" w:rsidRPr="00627EFC" w:rsidRDefault="00731FF2" w:rsidP="00627EFC">
      <w:pPr>
        <w:rPr>
          <w:sz w:val="36"/>
          <w:szCs w:val="36"/>
        </w:rPr>
      </w:pPr>
    </w:p>
    <w:sectPr w:rsidR="00731FF2" w:rsidRPr="00627EFC" w:rsidSect="003D562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434"/>
    <w:multiLevelType w:val="hybridMultilevel"/>
    <w:tmpl w:val="AC7EE69C"/>
    <w:lvl w:ilvl="0" w:tplc="5CB4F394">
      <w:start w:val="1"/>
      <w:numFmt w:val="decimal"/>
      <w:lvlText w:val="%1."/>
      <w:lvlJc w:val="left"/>
      <w:pPr>
        <w:ind w:left="-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621" w:hanging="360"/>
      </w:pPr>
    </w:lvl>
    <w:lvl w:ilvl="2" w:tplc="0405001B">
      <w:start w:val="1"/>
      <w:numFmt w:val="lowerRoman"/>
      <w:lvlText w:val="%3."/>
      <w:lvlJc w:val="right"/>
      <w:pPr>
        <w:ind w:left="1341" w:hanging="180"/>
      </w:pPr>
    </w:lvl>
    <w:lvl w:ilvl="3" w:tplc="0405000F">
      <w:start w:val="1"/>
      <w:numFmt w:val="decimal"/>
      <w:lvlText w:val="%4."/>
      <w:lvlJc w:val="left"/>
      <w:pPr>
        <w:ind w:left="2061" w:hanging="360"/>
      </w:pPr>
    </w:lvl>
    <w:lvl w:ilvl="4" w:tplc="04050019">
      <w:start w:val="1"/>
      <w:numFmt w:val="lowerLetter"/>
      <w:lvlText w:val="%5."/>
      <w:lvlJc w:val="left"/>
      <w:pPr>
        <w:ind w:left="2781" w:hanging="360"/>
      </w:pPr>
    </w:lvl>
    <w:lvl w:ilvl="5" w:tplc="0405001B">
      <w:start w:val="1"/>
      <w:numFmt w:val="lowerRoman"/>
      <w:lvlText w:val="%6."/>
      <w:lvlJc w:val="right"/>
      <w:pPr>
        <w:ind w:left="3501" w:hanging="180"/>
      </w:pPr>
    </w:lvl>
    <w:lvl w:ilvl="6" w:tplc="0405000F">
      <w:start w:val="1"/>
      <w:numFmt w:val="decimal"/>
      <w:lvlText w:val="%7."/>
      <w:lvlJc w:val="left"/>
      <w:pPr>
        <w:ind w:left="4221" w:hanging="360"/>
      </w:pPr>
    </w:lvl>
    <w:lvl w:ilvl="7" w:tplc="04050019">
      <w:start w:val="1"/>
      <w:numFmt w:val="lowerLetter"/>
      <w:lvlText w:val="%8."/>
      <w:lvlJc w:val="left"/>
      <w:pPr>
        <w:ind w:left="4941" w:hanging="360"/>
      </w:pPr>
    </w:lvl>
    <w:lvl w:ilvl="8" w:tplc="0405001B">
      <w:start w:val="1"/>
      <w:numFmt w:val="lowerRoman"/>
      <w:lvlText w:val="%9."/>
      <w:lvlJc w:val="right"/>
      <w:pPr>
        <w:ind w:left="5661" w:hanging="180"/>
      </w:pPr>
    </w:lvl>
  </w:abstractNum>
  <w:abstractNum w:abstractNumId="1">
    <w:nsid w:val="20CA293F"/>
    <w:multiLevelType w:val="hybridMultilevel"/>
    <w:tmpl w:val="EB92068C"/>
    <w:lvl w:ilvl="0" w:tplc="BB3E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11853"/>
    <w:multiLevelType w:val="hybridMultilevel"/>
    <w:tmpl w:val="A6E2D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A68A3"/>
    <w:multiLevelType w:val="hybridMultilevel"/>
    <w:tmpl w:val="EB92068C"/>
    <w:lvl w:ilvl="0" w:tplc="BB3EB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1D7C3C"/>
    <w:multiLevelType w:val="hybridMultilevel"/>
    <w:tmpl w:val="EB92068C"/>
    <w:lvl w:ilvl="0" w:tplc="BB3E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7483C"/>
    <w:multiLevelType w:val="hybridMultilevel"/>
    <w:tmpl w:val="EB92068C"/>
    <w:lvl w:ilvl="0" w:tplc="BB3EB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624"/>
    <w:rsid w:val="00066E37"/>
    <w:rsid w:val="001814FE"/>
    <w:rsid w:val="001B10FA"/>
    <w:rsid w:val="002052C5"/>
    <w:rsid w:val="002C3056"/>
    <w:rsid w:val="003D5624"/>
    <w:rsid w:val="00472CD5"/>
    <w:rsid w:val="00575082"/>
    <w:rsid w:val="005915FF"/>
    <w:rsid w:val="005E33DC"/>
    <w:rsid w:val="00627EFC"/>
    <w:rsid w:val="00731FF2"/>
    <w:rsid w:val="0081439E"/>
    <w:rsid w:val="00973505"/>
    <w:rsid w:val="009B1E30"/>
    <w:rsid w:val="00A105FD"/>
    <w:rsid w:val="00B02A26"/>
    <w:rsid w:val="00B0711C"/>
    <w:rsid w:val="00C20CCA"/>
    <w:rsid w:val="00D80E36"/>
    <w:rsid w:val="00E75667"/>
    <w:rsid w:val="00F257C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10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3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5</Pages>
  <Words>280</Words>
  <Characters>1657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kopernicky</dc:creator>
  <cp:keywords/>
  <dc:description/>
  <cp:lastModifiedBy>Ivana</cp:lastModifiedBy>
  <cp:revision>11</cp:revision>
  <dcterms:created xsi:type="dcterms:W3CDTF">2013-04-24T19:04:00Z</dcterms:created>
  <dcterms:modified xsi:type="dcterms:W3CDTF">2013-04-26T05:23:00Z</dcterms:modified>
</cp:coreProperties>
</file>